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CB617E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2024-03-07T00:48:33Z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