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11909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2025-03-03T01:50:41Z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