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zhmNmZlOTQ4NGJhYzQxZWIyMzM0NWQ5OTc0MjgifQ=="/>
  </w:docVars>
  <w:rsids>
    <w:rsidRoot w:val="44EB321A"/>
    <w:rsid w:val="139E5C02"/>
    <w:rsid w:val="26A86266"/>
    <w:rsid w:val="44EB321A"/>
    <w:rsid w:val="5393560C"/>
    <w:rsid w:val="6AA074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1408</Words>
  <Characters>1540</Characters>
  <Lines>0</Lines>
  <Paragraphs>0</Paragraphs>
  <TotalTime>0</TotalTime>
  <ScaleCrop>false</ScaleCrop>
  <LinksUpToDate>false</LinksUpToDate>
  <CharactersWithSpaces>1564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水</cp:lastModifiedBy>
  <dcterms:modified xsi:type="dcterms:W3CDTF">2024-06-21T03:38:30Z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F940708821FE4D6FA6CA7CCA4D1A2F76_12</vt:lpwstr>
  </property>
</Properties>
</file>