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119091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2025-03-03T01:50:41Z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